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00290" w14:textId="77777777" w:rsidR="001C396E" w:rsidRPr="0001479C" w:rsidRDefault="00896E60" w:rsidP="007C7C2D">
      <w:pPr>
        <w:pStyle w:val="Heading1"/>
        <w:jc w:val="center"/>
      </w:pPr>
      <w:r>
        <w:t>Limited Company</w:t>
      </w:r>
      <w:r w:rsidR="00A83B22">
        <w:t xml:space="preserve"> Registration Form </w:t>
      </w:r>
    </w:p>
    <w:p w14:paraId="7A8F13D8" w14:textId="77777777" w:rsidR="00EA7F5E" w:rsidRPr="00B010A0" w:rsidRDefault="00B409BB" w:rsidP="00BD041D">
      <w:pPr>
        <w:pStyle w:val="Heading2"/>
      </w:pPr>
      <w:r>
        <w:tab/>
      </w:r>
    </w:p>
    <w:tbl>
      <w:tblPr>
        <w:tblStyle w:val="TableGrid"/>
        <w:tblW w:w="5097" w:type="pct"/>
        <w:tbl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single" w:sz="4" w:space="0" w:color="1B587C" w:themeColor="accent3"/>
          <w:insideV w:val="single" w:sz="4" w:space="0" w:color="1B587C" w:themeColor="accent3"/>
        </w:tblBorders>
        <w:tblLook w:val="01E0" w:firstRow="1" w:lastRow="1" w:firstColumn="1" w:lastColumn="1" w:noHBand="0" w:noVBand="0"/>
      </w:tblPr>
      <w:tblGrid>
        <w:gridCol w:w="3808"/>
        <w:gridCol w:w="5954"/>
      </w:tblGrid>
      <w:tr w:rsidR="00794ADF" w14:paraId="3FE13E93" w14:textId="77777777" w:rsidTr="006B6C54">
        <w:trPr>
          <w:trHeight w:val="491"/>
        </w:trPr>
        <w:tc>
          <w:tcPr>
            <w:tcW w:w="9762" w:type="dxa"/>
            <w:gridSpan w:val="2"/>
            <w:shd w:val="clear" w:color="auto" w:fill="C3E0F2" w:themeFill="accent3" w:themeFillTint="33"/>
            <w:vAlign w:val="center"/>
          </w:tcPr>
          <w:p w14:paraId="5DF94BE3" w14:textId="77777777" w:rsidR="00794ADF" w:rsidRPr="00BD041D" w:rsidRDefault="00C03180" w:rsidP="00BD041D">
            <w:pPr>
              <w:pStyle w:val="Heading3"/>
              <w:outlineLvl w:val="2"/>
            </w:pPr>
            <w:r w:rsidRPr="00BD041D">
              <w:t>P</w:t>
            </w:r>
            <w:r w:rsidR="007C7C2D">
              <w:t xml:space="preserve">ersonal </w:t>
            </w:r>
            <w:r w:rsidR="006B6C54">
              <w:t>Details</w:t>
            </w:r>
          </w:p>
        </w:tc>
      </w:tr>
      <w:tr w:rsidR="00794ADF" w14:paraId="7C1CD826" w14:textId="77777777" w:rsidTr="00FA050F">
        <w:trPr>
          <w:trHeight w:val="411"/>
        </w:trPr>
        <w:tc>
          <w:tcPr>
            <w:tcW w:w="3808" w:type="dxa"/>
          </w:tcPr>
          <w:p w14:paraId="3F2A5196" w14:textId="77777777" w:rsidR="00794ADF" w:rsidRPr="00C21EBE" w:rsidRDefault="007C7C2D" w:rsidP="00C21EBE">
            <w:pPr>
              <w:pStyle w:val="FormTitles"/>
            </w:pPr>
            <w:r>
              <w:t>Full Legal Name</w:t>
            </w:r>
          </w:p>
        </w:tc>
        <w:sdt>
          <w:sdtPr>
            <w:id w:val="-1731372403"/>
            <w:placeholder>
              <w:docPart w:val="B3DBBEE87C874B9DACCDDB442C768A4D"/>
            </w:placeholder>
            <w:showingPlcHdr/>
          </w:sdtPr>
          <w:sdtEndPr/>
          <w:sdtContent>
            <w:tc>
              <w:tcPr>
                <w:tcW w:w="5954" w:type="dxa"/>
                <w:shd w:val="clear" w:color="auto" w:fill="F2F2F2" w:themeFill="background1" w:themeFillShade="F2"/>
              </w:tcPr>
              <w:p w14:paraId="5588CC92" w14:textId="6ED49DDE" w:rsidR="00894662" w:rsidRDefault="00E62C5D" w:rsidP="00BD041D">
                <w:r>
                  <w:t xml:space="preserve">                                                                        </w:t>
                </w:r>
              </w:p>
            </w:tc>
          </w:sdtContent>
        </w:sdt>
      </w:tr>
      <w:tr w:rsidR="00794ADF" w14:paraId="2A246964" w14:textId="77777777" w:rsidTr="00FA050F">
        <w:trPr>
          <w:trHeight w:val="413"/>
        </w:trPr>
        <w:tc>
          <w:tcPr>
            <w:tcW w:w="3808" w:type="dxa"/>
          </w:tcPr>
          <w:p w14:paraId="799D2535" w14:textId="77777777" w:rsidR="00794ADF" w:rsidRPr="00500684" w:rsidRDefault="007C7C2D" w:rsidP="007C7C2D">
            <w:pPr>
              <w:pStyle w:val="FormTitles"/>
            </w:pPr>
            <w:r>
              <w:t>Date of Birth</w:t>
            </w:r>
          </w:p>
        </w:tc>
        <w:sdt>
          <w:sdtPr>
            <w:id w:val="-1932262361"/>
            <w:placeholder>
              <w:docPart w:val="8D3989D8B87A4F3AB25F0CE791AB2D41"/>
            </w:placeholder>
            <w:showingPlcHdr/>
          </w:sdtPr>
          <w:sdtEndPr/>
          <w:sdtContent>
            <w:tc>
              <w:tcPr>
                <w:tcW w:w="5954" w:type="dxa"/>
                <w:shd w:val="clear" w:color="auto" w:fill="F2F2F2" w:themeFill="background1" w:themeFillShade="F2"/>
              </w:tcPr>
              <w:p w14:paraId="1CA968C1" w14:textId="17E513AE" w:rsidR="00794ADF" w:rsidRDefault="00FA050F" w:rsidP="00BD041D">
                <w:r>
                  <w:rPr>
                    <w:rStyle w:val="PlaceholderText"/>
                  </w:rPr>
                  <w:t xml:space="preserve">                                                                        </w:t>
                </w:r>
              </w:p>
            </w:tc>
          </w:sdtContent>
        </w:sdt>
      </w:tr>
      <w:tr w:rsidR="00FA050F" w14:paraId="5E6DBE6A" w14:textId="77777777" w:rsidTr="00FA050F">
        <w:trPr>
          <w:trHeight w:val="411"/>
        </w:trPr>
        <w:tc>
          <w:tcPr>
            <w:tcW w:w="3808" w:type="dxa"/>
          </w:tcPr>
          <w:p w14:paraId="51EBDA6C" w14:textId="77777777" w:rsidR="00FA050F" w:rsidRPr="00500684" w:rsidRDefault="00FA050F" w:rsidP="00FA050F">
            <w:pPr>
              <w:pStyle w:val="FormTitles"/>
            </w:pPr>
            <w:r>
              <w:t>National Insurance Number</w:t>
            </w:r>
          </w:p>
        </w:tc>
        <w:sdt>
          <w:sdtPr>
            <w:id w:val="1884740877"/>
            <w:placeholder>
              <w:docPart w:val="0D90C7D8A7EB465A9682AC81A831C752"/>
            </w:placeholder>
            <w:showingPlcHdr/>
          </w:sdtPr>
          <w:sdtEndPr/>
          <w:sdtContent>
            <w:tc>
              <w:tcPr>
                <w:tcW w:w="5954" w:type="dxa"/>
                <w:shd w:val="clear" w:color="auto" w:fill="F2F2F2" w:themeFill="background1" w:themeFillShade="F2"/>
              </w:tcPr>
              <w:p w14:paraId="60274ACF" w14:textId="1448EAC6" w:rsidR="00FA050F" w:rsidRDefault="00FA050F" w:rsidP="00FA050F">
                <w:r w:rsidRPr="00FA050F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       </w:t>
                </w:r>
              </w:p>
            </w:tc>
          </w:sdtContent>
        </w:sdt>
      </w:tr>
      <w:tr w:rsidR="00FA050F" w14:paraId="0CF0D9B4" w14:textId="77777777" w:rsidTr="00FA050F">
        <w:trPr>
          <w:trHeight w:val="413"/>
        </w:trPr>
        <w:tc>
          <w:tcPr>
            <w:tcW w:w="3808" w:type="dxa"/>
          </w:tcPr>
          <w:p w14:paraId="332ED2D5" w14:textId="77777777" w:rsidR="00FA050F" w:rsidRDefault="00FA050F" w:rsidP="00FA050F">
            <w:pPr>
              <w:pStyle w:val="FormTitles"/>
            </w:pPr>
            <w:r>
              <w:t>UTR Number</w:t>
            </w:r>
          </w:p>
        </w:tc>
        <w:sdt>
          <w:sdtPr>
            <w:id w:val="1551339787"/>
            <w:placeholder>
              <w:docPart w:val="6EEDB96187DD42BAB9C1BE9296E0A854"/>
            </w:placeholder>
            <w:showingPlcHdr/>
          </w:sdtPr>
          <w:sdtEndPr/>
          <w:sdtContent>
            <w:tc>
              <w:tcPr>
                <w:tcW w:w="5954" w:type="dxa"/>
                <w:shd w:val="clear" w:color="auto" w:fill="F2F2F2" w:themeFill="background1" w:themeFillShade="F2"/>
              </w:tcPr>
              <w:p w14:paraId="265B058E" w14:textId="0B29714A" w:rsidR="00FA050F" w:rsidRDefault="00FA050F" w:rsidP="00FA050F">
                <w:r w:rsidRPr="00FA050F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       </w:t>
                </w:r>
              </w:p>
            </w:tc>
          </w:sdtContent>
        </w:sdt>
      </w:tr>
      <w:tr w:rsidR="00FA050F" w14:paraId="7FBEBCD0" w14:textId="77777777" w:rsidTr="00FA050F">
        <w:trPr>
          <w:trHeight w:val="413"/>
        </w:trPr>
        <w:tc>
          <w:tcPr>
            <w:tcW w:w="3808" w:type="dxa"/>
          </w:tcPr>
          <w:p w14:paraId="0EDC7BF3" w14:textId="77777777" w:rsidR="00FA050F" w:rsidRDefault="00FA050F" w:rsidP="00FA050F">
            <w:pPr>
              <w:pStyle w:val="FormTitles"/>
            </w:pPr>
            <w:r>
              <w:t>VAT Number (if applicable)</w:t>
            </w:r>
          </w:p>
        </w:tc>
        <w:sdt>
          <w:sdtPr>
            <w:id w:val="-1079749572"/>
            <w:placeholder>
              <w:docPart w:val="6BBB8C869C75452DB2C168EC1AF0239B"/>
            </w:placeholder>
            <w:showingPlcHdr/>
          </w:sdtPr>
          <w:sdtEndPr/>
          <w:sdtContent>
            <w:tc>
              <w:tcPr>
                <w:tcW w:w="5954" w:type="dxa"/>
                <w:shd w:val="clear" w:color="auto" w:fill="F2F2F2" w:themeFill="background1" w:themeFillShade="F2"/>
              </w:tcPr>
              <w:p w14:paraId="3B8BDD8A" w14:textId="5DE6A959" w:rsidR="00FA050F" w:rsidRDefault="00FA050F" w:rsidP="00FA050F">
                <w:r>
                  <w:rPr>
                    <w:rStyle w:val="PlaceholderText"/>
                  </w:rPr>
                  <w:t xml:space="preserve">                                                                        </w:t>
                </w:r>
              </w:p>
            </w:tc>
          </w:sdtContent>
        </w:sdt>
      </w:tr>
      <w:tr w:rsidR="00FA050F" w14:paraId="5A3771CA" w14:textId="77777777" w:rsidTr="00FA050F">
        <w:trPr>
          <w:trHeight w:val="413"/>
        </w:trPr>
        <w:tc>
          <w:tcPr>
            <w:tcW w:w="3808" w:type="dxa"/>
          </w:tcPr>
          <w:p w14:paraId="535E74EB" w14:textId="77777777" w:rsidR="00FA050F" w:rsidRDefault="00FA050F" w:rsidP="00FA050F">
            <w:pPr>
              <w:pStyle w:val="FormTitles"/>
            </w:pPr>
            <w:r>
              <w:t>LTD Company Name &amp; Registration Number</w:t>
            </w:r>
          </w:p>
        </w:tc>
        <w:sdt>
          <w:sdtPr>
            <w:id w:val="-1192450246"/>
            <w:placeholder>
              <w:docPart w:val="B81C5B3B78BF42A98FD6994010EDC6CA"/>
            </w:placeholder>
            <w:showingPlcHdr/>
          </w:sdtPr>
          <w:sdtEndPr/>
          <w:sdtContent>
            <w:tc>
              <w:tcPr>
                <w:tcW w:w="5954" w:type="dxa"/>
                <w:shd w:val="clear" w:color="auto" w:fill="F2F2F2" w:themeFill="background1" w:themeFillShade="F2"/>
              </w:tcPr>
              <w:p w14:paraId="69B830DD" w14:textId="6C9E90EC" w:rsidR="00FA050F" w:rsidRDefault="00FA050F" w:rsidP="00FA050F">
                <w:r>
                  <w:rPr>
                    <w:rStyle w:val="PlaceholderText"/>
                  </w:rPr>
                  <w:t xml:space="preserve">                                                                        </w:t>
                </w:r>
              </w:p>
            </w:tc>
          </w:sdtContent>
        </w:sdt>
      </w:tr>
      <w:tr w:rsidR="00FA050F" w14:paraId="5E6FAE61" w14:textId="77777777" w:rsidTr="00FA050F">
        <w:trPr>
          <w:trHeight w:val="413"/>
        </w:trPr>
        <w:tc>
          <w:tcPr>
            <w:tcW w:w="3808" w:type="dxa"/>
          </w:tcPr>
          <w:p w14:paraId="1C15349E" w14:textId="77777777" w:rsidR="00FA050F" w:rsidRDefault="00FA050F" w:rsidP="00FA050F">
            <w:pPr>
              <w:pStyle w:val="FormTitles"/>
            </w:pPr>
            <w:r>
              <w:t>Occupation</w:t>
            </w:r>
          </w:p>
        </w:tc>
        <w:sdt>
          <w:sdtPr>
            <w:id w:val="147714164"/>
            <w:placeholder>
              <w:docPart w:val="A325B9731C88452684C1DCC5D5D38A95"/>
            </w:placeholder>
            <w:showingPlcHdr/>
          </w:sdtPr>
          <w:sdtEndPr/>
          <w:sdtContent>
            <w:tc>
              <w:tcPr>
                <w:tcW w:w="5954" w:type="dxa"/>
                <w:shd w:val="clear" w:color="auto" w:fill="F2F2F2" w:themeFill="background1" w:themeFillShade="F2"/>
              </w:tcPr>
              <w:p w14:paraId="749049E4" w14:textId="439C577E" w:rsidR="00FA050F" w:rsidRDefault="00FA050F" w:rsidP="00FA050F">
                <w:r>
                  <w:rPr>
                    <w:rStyle w:val="PlaceholderText"/>
                  </w:rPr>
                  <w:t xml:space="preserve">                                                                        </w:t>
                </w:r>
              </w:p>
            </w:tc>
          </w:sdtContent>
        </w:sdt>
      </w:tr>
      <w:tr w:rsidR="00FA050F" w14:paraId="0C317131" w14:textId="77777777" w:rsidTr="00FA050F">
        <w:trPr>
          <w:trHeight w:val="413"/>
        </w:trPr>
        <w:tc>
          <w:tcPr>
            <w:tcW w:w="3808" w:type="dxa"/>
          </w:tcPr>
          <w:p w14:paraId="7D81B77F" w14:textId="77777777" w:rsidR="00FA050F" w:rsidRDefault="00FA050F" w:rsidP="00FA050F">
            <w:pPr>
              <w:pStyle w:val="FormTitles"/>
            </w:pPr>
            <w:r>
              <w:t>Nationality (On Passport)</w:t>
            </w:r>
          </w:p>
        </w:tc>
        <w:sdt>
          <w:sdtPr>
            <w:id w:val="1307667913"/>
            <w:placeholder>
              <w:docPart w:val="8DF404332B57400DBBC29C4E15B829EF"/>
            </w:placeholder>
            <w:showingPlcHdr/>
          </w:sdtPr>
          <w:sdtEndPr/>
          <w:sdtContent>
            <w:tc>
              <w:tcPr>
                <w:tcW w:w="5954" w:type="dxa"/>
                <w:shd w:val="clear" w:color="auto" w:fill="F2F2F2" w:themeFill="background1" w:themeFillShade="F2"/>
              </w:tcPr>
              <w:p w14:paraId="7469716E" w14:textId="5113EBC2" w:rsidR="00FA050F" w:rsidRDefault="00FA050F" w:rsidP="00FA050F">
                <w:r>
                  <w:rPr>
                    <w:rStyle w:val="PlaceholderText"/>
                  </w:rPr>
                  <w:t xml:space="preserve">                                                                        </w:t>
                </w:r>
              </w:p>
            </w:tc>
          </w:sdtContent>
        </w:sdt>
      </w:tr>
      <w:tr w:rsidR="00FA050F" w14:paraId="1ACDE26E" w14:textId="77777777" w:rsidTr="00FA050F">
        <w:trPr>
          <w:trHeight w:val="413"/>
        </w:trPr>
        <w:tc>
          <w:tcPr>
            <w:tcW w:w="3808" w:type="dxa"/>
          </w:tcPr>
          <w:p w14:paraId="5FD00B63" w14:textId="77777777" w:rsidR="00FA050F" w:rsidRPr="00500684" w:rsidRDefault="00FA050F" w:rsidP="00FA050F">
            <w:pPr>
              <w:pStyle w:val="FormTitles"/>
            </w:pPr>
            <w:r>
              <w:t>Telephone Number</w:t>
            </w:r>
          </w:p>
        </w:tc>
        <w:sdt>
          <w:sdtPr>
            <w:id w:val="-747265824"/>
            <w:placeholder>
              <w:docPart w:val="B0E24EEB29EE4FA4B88702B700F1BB61"/>
            </w:placeholder>
            <w:showingPlcHdr/>
          </w:sdtPr>
          <w:sdtEndPr/>
          <w:sdtContent>
            <w:tc>
              <w:tcPr>
                <w:tcW w:w="5954" w:type="dxa"/>
                <w:shd w:val="clear" w:color="auto" w:fill="F2F2F2" w:themeFill="background1" w:themeFillShade="F2"/>
              </w:tcPr>
              <w:p w14:paraId="4B51C3B5" w14:textId="0E4207B1" w:rsidR="00FA050F" w:rsidRDefault="00FA050F" w:rsidP="00FA050F">
                <w:r>
                  <w:rPr>
                    <w:rStyle w:val="PlaceholderText"/>
                  </w:rPr>
                  <w:t xml:space="preserve">                                                                        </w:t>
                </w:r>
              </w:p>
            </w:tc>
          </w:sdtContent>
        </w:sdt>
      </w:tr>
      <w:tr w:rsidR="00FA050F" w14:paraId="45639ED4" w14:textId="77777777" w:rsidTr="00FA050F">
        <w:trPr>
          <w:trHeight w:val="413"/>
        </w:trPr>
        <w:tc>
          <w:tcPr>
            <w:tcW w:w="3808" w:type="dxa"/>
          </w:tcPr>
          <w:p w14:paraId="67744A1C" w14:textId="77777777" w:rsidR="00FA050F" w:rsidRDefault="00FA050F" w:rsidP="00FA050F">
            <w:pPr>
              <w:pStyle w:val="FormTitles"/>
            </w:pPr>
            <w:r>
              <w:t>Email Address</w:t>
            </w:r>
          </w:p>
        </w:tc>
        <w:sdt>
          <w:sdtPr>
            <w:id w:val="-522315934"/>
            <w:placeholder>
              <w:docPart w:val="BC9D46AB8CE541ACBE144DFB9492EAC1"/>
            </w:placeholder>
            <w:showingPlcHdr/>
          </w:sdtPr>
          <w:sdtEndPr/>
          <w:sdtContent>
            <w:tc>
              <w:tcPr>
                <w:tcW w:w="5954" w:type="dxa"/>
                <w:shd w:val="clear" w:color="auto" w:fill="F2F2F2" w:themeFill="background1" w:themeFillShade="F2"/>
              </w:tcPr>
              <w:p w14:paraId="734BFE31" w14:textId="14D3C58F" w:rsidR="00FA050F" w:rsidRDefault="00FA050F" w:rsidP="00FA050F">
                <w:r>
                  <w:rPr>
                    <w:rStyle w:val="PlaceholderText"/>
                  </w:rPr>
                  <w:t xml:space="preserve">                                                                        </w:t>
                </w:r>
              </w:p>
            </w:tc>
          </w:sdtContent>
        </w:sdt>
      </w:tr>
      <w:tr w:rsidR="00FA050F" w14:paraId="11F2921B" w14:textId="77777777" w:rsidTr="00FA050F">
        <w:trPr>
          <w:trHeight w:val="413"/>
        </w:trPr>
        <w:tc>
          <w:tcPr>
            <w:tcW w:w="3808" w:type="dxa"/>
          </w:tcPr>
          <w:p w14:paraId="19D0FCC4" w14:textId="77777777" w:rsidR="00FA050F" w:rsidRDefault="00FA050F" w:rsidP="00FA050F">
            <w:pPr>
              <w:pStyle w:val="FormTitles"/>
            </w:pPr>
            <w:r>
              <w:t>Address</w:t>
            </w:r>
          </w:p>
        </w:tc>
        <w:sdt>
          <w:sdtPr>
            <w:id w:val="282626896"/>
            <w:placeholder>
              <w:docPart w:val="B1BA370B1A86472E80C5AC103B4001E3"/>
            </w:placeholder>
            <w:showingPlcHdr/>
          </w:sdtPr>
          <w:sdtEndPr/>
          <w:sdtContent>
            <w:tc>
              <w:tcPr>
                <w:tcW w:w="5954" w:type="dxa"/>
                <w:shd w:val="clear" w:color="auto" w:fill="F2F2F2" w:themeFill="background1" w:themeFillShade="F2"/>
              </w:tcPr>
              <w:p w14:paraId="42D44090" w14:textId="77777777" w:rsidR="00FA050F" w:rsidRDefault="00FA050F" w:rsidP="00FA050F">
                <w:pPr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</w:t>
                </w:r>
              </w:p>
              <w:p w14:paraId="7E1F87BA" w14:textId="77777777" w:rsidR="00FA050F" w:rsidRDefault="00FA050F" w:rsidP="00FA050F">
                <w:pPr>
                  <w:rPr>
                    <w:rStyle w:val="PlaceholderText"/>
                  </w:rPr>
                </w:pPr>
              </w:p>
              <w:p w14:paraId="0DE5FDFF" w14:textId="77777777" w:rsidR="00FA050F" w:rsidRDefault="00FA050F" w:rsidP="00FA050F">
                <w:pPr>
                  <w:rPr>
                    <w:rStyle w:val="PlaceholderText"/>
                  </w:rPr>
                </w:pPr>
              </w:p>
              <w:p w14:paraId="035C95FC" w14:textId="64047B42" w:rsidR="00FA050F" w:rsidRDefault="00FA050F" w:rsidP="00FA050F">
                <w:r>
                  <w:rPr>
                    <w:rStyle w:val="PlaceholderText"/>
                  </w:rPr>
                  <w:t xml:space="preserve">                                                                             </w:t>
                </w:r>
              </w:p>
            </w:tc>
          </w:sdtContent>
        </w:sdt>
      </w:tr>
      <w:tr w:rsidR="00FA050F" w14:paraId="0A49AA3A" w14:textId="77777777" w:rsidTr="00B423B4">
        <w:trPr>
          <w:trHeight w:val="491"/>
        </w:trPr>
        <w:tc>
          <w:tcPr>
            <w:tcW w:w="9762" w:type="dxa"/>
            <w:gridSpan w:val="2"/>
            <w:shd w:val="clear" w:color="auto" w:fill="C3E0F2" w:themeFill="accent3" w:themeFillTint="33"/>
            <w:vAlign w:val="center"/>
          </w:tcPr>
          <w:p w14:paraId="21DBDA12" w14:textId="77777777" w:rsidR="00FA050F" w:rsidRDefault="00FA050F" w:rsidP="00FA050F">
            <w:pPr>
              <w:pStyle w:val="Heading3"/>
              <w:outlineLvl w:val="2"/>
            </w:pPr>
            <w:r>
              <w:t>Bank Account Details</w:t>
            </w:r>
          </w:p>
        </w:tc>
      </w:tr>
      <w:tr w:rsidR="00FA050F" w14:paraId="251C74F4" w14:textId="77777777" w:rsidTr="00FA050F">
        <w:trPr>
          <w:trHeight w:val="411"/>
        </w:trPr>
        <w:tc>
          <w:tcPr>
            <w:tcW w:w="3808" w:type="dxa"/>
          </w:tcPr>
          <w:p w14:paraId="471423B3" w14:textId="77777777" w:rsidR="00FA050F" w:rsidRDefault="00FA050F" w:rsidP="00FA050F">
            <w:pPr>
              <w:pStyle w:val="FormTitles"/>
            </w:pPr>
            <w:r>
              <w:t>Bank Name</w:t>
            </w:r>
          </w:p>
        </w:tc>
        <w:sdt>
          <w:sdtPr>
            <w:id w:val="-706179676"/>
            <w:placeholder>
              <w:docPart w:val="129C9131670F48108D398E05F9C0C7E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954" w:type="dxa"/>
                <w:shd w:val="clear" w:color="auto" w:fill="F2F2F2" w:themeFill="background1" w:themeFillShade="F2"/>
              </w:tcPr>
              <w:p w14:paraId="6AAA5F71" w14:textId="0CE334B0" w:rsidR="00FA050F" w:rsidRDefault="00FA050F" w:rsidP="00FA050F">
                <w:r>
                  <w:rPr>
                    <w:rStyle w:val="PlaceholderText"/>
                  </w:rPr>
                  <w:t xml:space="preserve">                                                                        </w:t>
                </w:r>
              </w:p>
            </w:tc>
            <w:bookmarkEnd w:id="0" w:displacedByCustomXml="next"/>
          </w:sdtContent>
        </w:sdt>
      </w:tr>
      <w:tr w:rsidR="00FA050F" w14:paraId="774C862B" w14:textId="77777777" w:rsidTr="00FA050F">
        <w:trPr>
          <w:trHeight w:val="411"/>
        </w:trPr>
        <w:tc>
          <w:tcPr>
            <w:tcW w:w="3808" w:type="dxa"/>
          </w:tcPr>
          <w:p w14:paraId="4FBF74A1" w14:textId="77777777" w:rsidR="00FA050F" w:rsidRDefault="00FA050F" w:rsidP="00FA050F">
            <w:pPr>
              <w:pStyle w:val="FormTitles"/>
            </w:pPr>
            <w:r>
              <w:t>Name of Account</w:t>
            </w:r>
          </w:p>
        </w:tc>
        <w:sdt>
          <w:sdtPr>
            <w:id w:val="-855569883"/>
            <w:placeholder>
              <w:docPart w:val="CE8EE73BA796487EACDD4CA4E89CF602"/>
            </w:placeholder>
            <w:showingPlcHdr/>
          </w:sdtPr>
          <w:sdtEndPr/>
          <w:sdtContent>
            <w:tc>
              <w:tcPr>
                <w:tcW w:w="5954" w:type="dxa"/>
                <w:shd w:val="clear" w:color="auto" w:fill="F2F2F2" w:themeFill="background1" w:themeFillShade="F2"/>
              </w:tcPr>
              <w:p w14:paraId="7EEA22F8" w14:textId="2EF87B75" w:rsidR="00FA050F" w:rsidRDefault="00FA050F" w:rsidP="00FA050F">
                <w:r>
                  <w:rPr>
                    <w:rStyle w:val="PlaceholderText"/>
                  </w:rPr>
                  <w:t xml:space="preserve">                                                                        </w:t>
                </w:r>
              </w:p>
            </w:tc>
          </w:sdtContent>
        </w:sdt>
      </w:tr>
      <w:tr w:rsidR="00FA050F" w14:paraId="5F21E606" w14:textId="77777777" w:rsidTr="006B6C54">
        <w:trPr>
          <w:trHeight w:val="411"/>
        </w:trPr>
        <w:tc>
          <w:tcPr>
            <w:tcW w:w="3808" w:type="dxa"/>
          </w:tcPr>
          <w:p w14:paraId="4DC4060C" w14:textId="77777777" w:rsidR="00FA050F" w:rsidRPr="00500684" w:rsidRDefault="00FA050F" w:rsidP="00FA050F">
            <w:pPr>
              <w:pStyle w:val="FormTitles"/>
            </w:pPr>
            <w:r>
              <w:t>Sort Code</w:t>
            </w:r>
          </w:p>
        </w:tc>
        <w:sdt>
          <w:sdtPr>
            <w:id w:val="1491143780"/>
            <w:placeholder>
              <w:docPart w:val="DB61245559154666B3C40F690BC359F9"/>
            </w:placeholder>
            <w:showingPlcHdr/>
          </w:sdtPr>
          <w:sdtEndPr/>
          <w:sdtContent>
            <w:tc>
              <w:tcPr>
                <w:tcW w:w="5954" w:type="dxa"/>
              </w:tcPr>
              <w:p w14:paraId="7428DFE2" w14:textId="6FD831E1" w:rsidR="00FA050F" w:rsidRDefault="00FA050F" w:rsidP="00FA050F">
                <w:r w:rsidRPr="00FA050F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       </w:t>
                </w:r>
              </w:p>
            </w:tc>
          </w:sdtContent>
        </w:sdt>
      </w:tr>
      <w:tr w:rsidR="00FA050F" w14:paraId="317A22AE" w14:textId="77777777" w:rsidTr="00FA050F">
        <w:trPr>
          <w:trHeight w:val="413"/>
        </w:trPr>
        <w:tc>
          <w:tcPr>
            <w:tcW w:w="3808" w:type="dxa"/>
          </w:tcPr>
          <w:p w14:paraId="32825703" w14:textId="77777777" w:rsidR="00FA050F" w:rsidRPr="00500684" w:rsidRDefault="00FA050F" w:rsidP="00FA050F">
            <w:pPr>
              <w:pStyle w:val="FormTitles"/>
            </w:pPr>
            <w:r>
              <w:t>Account Number</w:t>
            </w:r>
          </w:p>
        </w:tc>
        <w:sdt>
          <w:sdtPr>
            <w:id w:val="1709219456"/>
            <w:placeholder>
              <w:docPart w:val="DE481939622345E5B7511A2557E77EF8"/>
            </w:placeholder>
            <w:showingPlcHdr/>
          </w:sdtPr>
          <w:sdtEndPr/>
          <w:sdtContent>
            <w:tc>
              <w:tcPr>
                <w:tcW w:w="5954" w:type="dxa"/>
                <w:shd w:val="clear" w:color="auto" w:fill="F2F2F2" w:themeFill="background1" w:themeFillShade="F2"/>
              </w:tcPr>
              <w:p w14:paraId="4D50D7F8" w14:textId="3A0CF71C" w:rsidR="00FA050F" w:rsidRDefault="00FA050F" w:rsidP="00FA050F">
                <w:r>
                  <w:rPr>
                    <w:rStyle w:val="PlaceholderText"/>
                  </w:rPr>
                  <w:t xml:space="preserve">                                                                        </w:t>
                </w:r>
              </w:p>
            </w:tc>
          </w:sdtContent>
        </w:sdt>
      </w:tr>
      <w:tr w:rsidR="00FA050F" w14:paraId="209EF810" w14:textId="77777777" w:rsidTr="006B6C54">
        <w:trPr>
          <w:trHeight w:val="491"/>
        </w:trPr>
        <w:tc>
          <w:tcPr>
            <w:tcW w:w="9762" w:type="dxa"/>
            <w:gridSpan w:val="2"/>
            <w:shd w:val="clear" w:color="auto" w:fill="C3E0F2" w:themeFill="accent3" w:themeFillTint="33"/>
            <w:vAlign w:val="center"/>
          </w:tcPr>
          <w:p w14:paraId="35914208" w14:textId="77777777" w:rsidR="00FA050F" w:rsidRPr="00BD041D" w:rsidRDefault="00FA050F" w:rsidP="00FA050F">
            <w:pPr>
              <w:pStyle w:val="Heading3"/>
              <w:outlineLvl w:val="2"/>
            </w:pPr>
            <w:r>
              <w:t>Agency Details</w:t>
            </w:r>
          </w:p>
        </w:tc>
      </w:tr>
      <w:tr w:rsidR="00FA050F" w14:paraId="338D2D97" w14:textId="77777777" w:rsidTr="00FA050F">
        <w:trPr>
          <w:trHeight w:val="411"/>
        </w:trPr>
        <w:tc>
          <w:tcPr>
            <w:tcW w:w="3808" w:type="dxa"/>
          </w:tcPr>
          <w:p w14:paraId="0D9F3869" w14:textId="77777777" w:rsidR="00FA050F" w:rsidRDefault="00FA050F" w:rsidP="00FA050F">
            <w:pPr>
              <w:pStyle w:val="FormTitles"/>
            </w:pPr>
            <w:r>
              <w:t>Agency Name</w:t>
            </w:r>
          </w:p>
        </w:tc>
        <w:sdt>
          <w:sdtPr>
            <w:id w:val="1456145067"/>
            <w:placeholder>
              <w:docPart w:val="50A7042018514D1B8F73DAD8C7BA69A0"/>
            </w:placeholder>
            <w:showingPlcHdr/>
          </w:sdtPr>
          <w:sdtEndPr/>
          <w:sdtContent>
            <w:tc>
              <w:tcPr>
                <w:tcW w:w="5954" w:type="dxa"/>
                <w:shd w:val="clear" w:color="auto" w:fill="F2F2F2" w:themeFill="background1" w:themeFillShade="F2"/>
              </w:tcPr>
              <w:p w14:paraId="3043C945" w14:textId="583EC522" w:rsidR="00FA050F" w:rsidRDefault="00FA050F" w:rsidP="00FA050F">
                <w:r>
                  <w:rPr>
                    <w:rStyle w:val="PlaceholderText"/>
                  </w:rPr>
                  <w:t xml:space="preserve">                                                                        </w:t>
                </w:r>
              </w:p>
            </w:tc>
          </w:sdtContent>
        </w:sdt>
      </w:tr>
      <w:tr w:rsidR="00FA050F" w14:paraId="0A2DC2A1" w14:textId="77777777" w:rsidTr="00FA050F">
        <w:trPr>
          <w:trHeight w:val="413"/>
        </w:trPr>
        <w:tc>
          <w:tcPr>
            <w:tcW w:w="3808" w:type="dxa"/>
          </w:tcPr>
          <w:p w14:paraId="4A1AC54F" w14:textId="77777777" w:rsidR="00FA050F" w:rsidRDefault="00FA050F" w:rsidP="00FA050F">
            <w:pPr>
              <w:pStyle w:val="FormTitles"/>
            </w:pPr>
            <w:proofErr w:type="gramStart"/>
            <w:r>
              <w:t>Consultant  at</w:t>
            </w:r>
            <w:proofErr w:type="gramEnd"/>
            <w:r>
              <w:t xml:space="preserve"> Agency</w:t>
            </w:r>
          </w:p>
        </w:tc>
        <w:sdt>
          <w:sdtPr>
            <w:id w:val="-1279489993"/>
            <w:placeholder>
              <w:docPart w:val="C6CC377C63234E2EB41CE13D66440F7E"/>
            </w:placeholder>
            <w:showingPlcHdr/>
          </w:sdtPr>
          <w:sdtEndPr/>
          <w:sdtContent>
            <w:tc>
              <w:tcPr>
                <w:tcW w:w="5954" w:type="dxa"/>
                <w:shd w:val="clear" w:color="auto" w:fill="F2F2F2" w:themeFill="background1" w:themeFillShade="F2"/>
              </w:tcPr>
              <w:p w14:paraId="00103E2C" w14:textId="7408E19C" w:rsidR="00FA050F" w:rsidRDefault="00FA050F" w:rsidP="00FA050F">
                <w:r>
                  <w:rPr>
                    <w:rStyle w:val="PlaceholderText"/>
                  </w:rPr>
                  <w:t xml:space="preserve">                                                                        </w:t>
                </w:r>
              </w:p>
            </w:tc>
          </w:sdtContent>
        </w:sdt>
      </w:tr>
      <w:tr w:rsidR="00FA050F" w14:paraId="75FE5B2F" w14:textId="77777777" w:rsidTr="00FA050F">
        <w:trPr>
          <w:trHeight w:val="425"/>
        </w:trPr>
        <w:tc>
          <w:tcPr>
            <w:tcW w:w="3808" w:type="dxa"/>
          </w:tcPr>
          <w:p w14:paraId="18904726" w14:textId="77777777" w:rsidR="00FA050F" w:rsidRDefault="00FA050F" w:rsidP="00FA050F">
            <w:pPr>
              <w:pStyle w:val="FormTitles"/>
            </w:pPr>
            <w:r>
              <w:t>Consultant Email/Telephone Number</w:t>
            </w:r>
          </w:p>
        </w:tc>
        <w:sdt>
          <w:sdtPr>
            <w:id w:val="586729916"/>
            <w:placeholder>
              <w:docPart w:val="44411B8E26594E3DBADC9341C9061A5B"/>
            </w:placeholder>
            <w:showingPlcHdr/>
          </w:sdtPr>
          <w:sdtEndPr/>
          <w:sdtContent>
            <w:tc>
              <w:tcPr>
                <w:tcW w:w="5954" w:type="dxa"/>
                <w:shd w:val="clear" w:color="auto" w:fill="F2F2F2" w:themeFill="background1" w:themeFillShade="F2"/>
              </w:tcPr>
              <w:p w14:paraId="720647D3" w14:textId="1D08C705" w:rsidR="00FA050F" w:rsidRDefault="00FA050F" w:rsidP="00FA050F">
                <w:r>
                  <w:rPr>
                    <w:rStyle w:val="PlaceholderText"/>
                  </w:rPr>
                  <w:t xml:space="preserve">                                                                        </w:t>
                </w:r>
              </w:p>
            </w:tc>
          </w:sdtContent>
        </w:sdt>
      </w:tr>
      <w:tr w:rsidR="00FA050F" w14:paraId="3DCEE893" w14:textId="77777777" w:rsidTr="006B6C54">
        <w:trPr>
          <w:trHeight w:val="491"/>
        </w:trPr>
        <w:tc>
          <w:tcPr>
            <w:tcW w:w="9762" w:type="dxa"/>
            <w:gridSpan w:val="2"/>
            <w:shd w:val="clear" w:color="auto" w:fill="C3E0F2" w:themeFill="accent3" w:themeFillTint="33"/>
            <w:vAlign w:val="center"/>
          </w:tcPr>
          <w:p w14:paraId="39FD19AE" w14:textId="77777777" w:rsidR="00FA050F" w:rsidRPr="00BD041D" w:rsidRDefault="00FA050F" w:rsidP="00FA050F">
            <w:pPr>
              <w:pStyle w:val="Heading3"/>
              <w:outlineLvl w:val="2"/>
            </w:pPr>
            <w:r>
              <w:t>Request for Pay slips</w:t>
            </w:r>
          </w:p>
        </w:tc>
      </w:tr>
      <w:tr w:rsidR="00FA050F" w14:paraId="302EE8EA" w14:textId="77777777" w:rsidTr="006B6C54">
        <w:trPr>
          <w:trHeight w:val="577"/>
        </w:trPr>
        <w:tc>
          <w:tcPr>
            <w:tcW w:w="3808" w:type="dxa"/>
          </w:tcPr>
          <w:p w14:paraId="45BD2A5E" w14:textId="77777777" w:rsidR="00FA050F" w:rsidRDefault="00FA050F" w:rsidP="00FA050F">
            <w:pPr>
              <w:pStyle w:val="FormTitles"/>
            </w:pPr>
            <w:r>
              <w:t>Post</w:t>
            </w:r>
          </w:p>
        </w:tc>
        <w:tc>
          <w:tcPr>
            <w:tcW w:w="5954" w:type="dxa"/>
          </w:tcPr>
          <w:p w14:paraId="050F1F42" w14:textId="6FBAFC17" w:rsidR="00FA050F" w:rsidRPr="00FA050F" w:rsidRDefault="00FA050F" w:rsidP="00FA050F">
            <w:pPr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i/>
              </w:rPr>
              <w:instrText xml:space="preserve"> FORMCHECKBOX </w:instrText>
            </w:r>
            <w:r w:rsidR="00E62C5D">
              <w:rPr>
                <w:i/>
              </w:rPr>
            </w:r>
            <w:r w:rsidR="00E62C5D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bookmarkEnd w:id="1"/>
          </w:p>
        </w:tc>
      </w:tr>
      <w:tr w:rsidR="00FA050F" w14:paraId="5BE69700" w14:textId="77777777" w:rsidTr="006B6C54">
        <w:trPr>
          <w:trHeight w:val="577"/>
        </w:trPr>
        <w:tc>
          <w:tcPr>
            <w:tcW w:w="3808" w:type="dxa"/>
          </w:tcPr>
          <w:p w14:paraId="12AA2CDB" w14:textId="77777777" w:rsidR="00FA050F" w:rsidRDefault="00FA050F" w:rsidP="00FA050F">
            <w:pPr>
              <w:pStyle w:val="FormTitles"/>
            </w:pPr>
            <w:r>
              <w:t>Email</w:t>
            </w:r>
          </w:p>
        </w:tc>
        <w:tc>
          <w:tcPr>
            <w:tcW w:w="5954" w:type="dxa"/>
          </w:tcPr>
          <w:p w14:paraId="25878ADA" w14:textId="64A80B2B" w:rsidR="00FA050F" w:rsidRPr="00FA050F" w:rsidRDefault="00FA050F" w:rsidP="00FA050F">
            <w:pPr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i/>
              </w:rPr>
              <w:instrText xml:space="preserve"> FORMCHECKBOX </w:instrText>
            </w:r>
            <w:r w:rsidR="00E62C5D">
              <w:rPr>
                <w:i/>
              </w:rPr>
            </w:r>
            <w:r w:rsidR="00E62C5D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bookmarkEnd w:id="2"/>
          </w:p>
        </w:tc>
      </w:tr>
    </w:tbl>
    <w:p w14:paraId="383BB19E" w14:textId="77777777" w:rsidR="00794ADF" w:rsidRDefault="00794ADF" w:rsidP="00B11009"/>
    <w:p w14:paraId="2ACD7B63" w14:textId="77777777" w:rsidR="00B76239" w:rsidRPr="00794ADF" w:rsidRDefault="00B76239" w:rsidP="00B11009">
      <w:r>
        <w:t xml:space="preserve">Please attach your limited company certificate </w:t>
      </w:r>
    </w:p>
    <w:sectPr w:rsidR="00B76239" w:rsidRPr="00794ADF" w:rsidSect="00BD041D"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3118FA"/>
    <w:multiLevelType w:val="hybridMultilevel"/>
    <w:tmpl w:val="B64889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rsAst6sRPXiIWSpfJuHFPCbekXZpUWa25eDj3gWn1Ht9iXX2I76QKK2BQaTXe1YYp+4pnw1+Cw2r/E6V7UYOMQ==" w:salt="XmiAMb0HxnGjOomEv8sC/A==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12A"/>
    <w:rsid w:val="0001479C"/>
    <w:rsid w:val="00050DD5"/>
    <w:rsid w:val="00082F0B"/>
    <w:rsid w:val="000A6CD8"/>
    <w:rsid w:val="000D21D7"/>
    <w:rsid w:val="0012465C"/>
    <w:rsid w:val="00147E30"/>
    <w:rsid w:val="00191C6A"/>
    <w:rsid w:val="001B4DDF"/>
    <w:rsid w:val="001C2BA8"/>
    <w:rsid w:val="001C396E"/>
    <w:rsid w:val="001C3FFC"/>
    <w:rsid w:val="001F4A32"/>
    <w:rsid w:val="00253D77"/>
    <w:rsid w:val="002542E2"/>
    <w:rsid w:val="002754A8"/>
    <w:rsid w:val="003B243F"/>
    <w:rsid w:val="004259B7"/>
    <w:rsid w:val="00444E4D"/>
    <w:rsid w:val="004560CE"/>
    <w:rsid w:val="0046623D"/>
    <w:rsid w:val="00500684"/>
    <w:rsid w:val="00503010"/>
    <w:rsid w:val="00520F0F"/>
    <w:rsid w:val="00533DA3"/>
    <w:rsid w:val="005872E0"/>
    <w:rsid w:val="00596C4C"/>
    <w:rsid w:val="006017F3"/>
    <w:rsid w:val="00616FCC"/>
    <w:rsid w:val="006352F1"/>
    <w:rsid w:val="00636E4E"/>
    <w:rsid w:val="00663882"/>
    <w:rsid w:val="00682FF0"/>
    <w:rsid w:val="006A0CD2"/>
    <w:rsid w:val="006B6C54"/>
    <w:rsid w:val="00764E96"/>
    <w:rsid w:val="0078488C"/>
    <w:rsid w:val="00794ADF"/>
    <w:rsid w:val="007C7C2D"/>
    <w:rsid w:val="00825C68"/>
    <w:rsid w:val="0084284E"/>
    <w:rsid w:val="0084528B"/>
    <w:rsid w:val="008852AA"/>
    <w:rsid w:val="00894662"/>
    <w:rsid w:val="00895B48"/>
    <w:rsid w:val="00896E60"/>
    <w:rsid w:val="008A18C3"/>
    <w:rsid w:val="00947203"/>
    <w:rsid w:val="009519F5"/>
    <w:rsid w:val="00985F47"/>
    <w:rsid w:val="00991102"/>
    <w:rsid w:val="009940C4"/>
    <w:rsid w:val="00A83B22"/>
    <w:rsid w:val="00AB13D2"/>
    <w:rsid w:val="00AC09C6"/>
    <w:rsid w:val="00AE3CBE"/>
    <w:rsid w:val="00B010A0"/>
    <w:rsid w:val="00B06295"/>
    <w:rsid w:val="00B11009"/>
    <w:rsid w:val="00B24FA1"/>
    <w:rsid w:val="00B3764E"/>
    <w:rsid w:val="00B409BB"/>
    <w:rsid w:val="00B523E1"/>
    <w:rsid w:val="00B76239"/>
    <w:rsid w:val="00B77283"/>
    <w:rsid w:val="00BA31F6"/>
    <w:rsid w:val="00BD041D"/>
    <w:rsid w:val="00C03180"/>
    <w:rsid w:val="00C21EBE"/>
    <w:rsid w:val="00C513B4"/>
    <w:rsid w:val="00C738E2"/>
    <w:rsid w:val="00CC1D60"/>
    <w:rsid w:val="00D64CD6"/>
    <w:rsid w:val="00DE46AA"/>
    <w:rsid w:val="00E53A2C"/>
    <w:rsid w:val="00E55520"/>
    <w:rsid w:val="00E62C5D"/>
    <w:rsid w:val="00EA7F5E"/>
    <w:rsid w:val="00F2312A"/>
    <w:rsid w:val="00F61A37"/>
    <w:rsid w:val="00F91B87"/>
    <w:rsid w:val="00F950F6"/>
    <w:rsid w:val="00F95A7A"/>
    <w:rsid w:val="00FA050F"/>
    <w:rsid w:val="00FB26C3"/>
    <w:rsid w:val="00FE0D49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650713"/>
  <w15:docId w15:val="{726C418E-E8A1-4002-9E40-AB875A17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0CE"/>
    <w:rPr>
      <w:rFonts w:asciiTheme="minorHAnsi" w:hAnsiTheme="minorHAns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BD041D"/>
    <w:pPr>
      <w:keepNext/>
      <w:pBdr>
        <w:bottom w:val="single" w:sz="4" w:space="1" w:color="14415C" w:themeColor="accent3" w:themeShade="BF"/>
      </w:pBdr>
      <w:spacing w:before="240" w:after="60"/>
      <w:outlineLvl w:val="0"/>
    </w:pPr>
    <w:rPr>
      <w:rFonts w:asciiTheme="majorHAnsi" w:hAnsiTheme="majorHAnsi" w:cs="Arial"/>
      <w:b/>
      <w:bCs/>
      <w:color w:val="1B587C" w:themeColor="accent3"/>
      <w:kern w:val="32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BD041D"/>
    <w:pPr>
      <w:keepNext/>
      <w:tabs>
        <w:tab w:val="right" w:pos="9360"/>
      </w:tabs>
      <w:spacing w:before="120" w:after="120"/>
      <w:jc w:val="right"/>
      <w:outlineLvl w:val="1"/>
    </w:pPr>
    <w:rPr>
      <w:rFonts w:cs="Arial"/>
      <w:b/>
      <w:bCs/>
      <w:iCs/>
      <w:color w:val="1B587C" w:themeColor="accent3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BD041D"/>
    <w:pPr>
      <w:spacing w:before="40" w:after="40"/>
      <w:jc w:val="right"/>
      <w:outlineLvl w:val="2"/>
    </w:pPr>
    <w:rPr>
      <w:rFonts w:asciiTheme="majorHAnsi" w:hAnsiTheme="majorHAnsi"/>
      <w:b/>
      <w:color w:val="1B587C" w:themeColor="accent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4E96"/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BD041D"/>
    <w:rPr>
      <w:rFonts w:asciiTheme="minorHAnsi" w:hAnsiTheme="minorHAnsi" w:cs="Arial"/>
      <w:b/>
      <w:bCs/>
      <w:iCs/>
      <w:color w:val="1B587C" w:themeColor="accent3"/>
      <w:sz w:val="24"/>
      <w:szCs w:val="28"/>
    </w:rPr>
  </w:style>
  <w:style w:type="character" w:styleId="CommentReference">
    <w:name w:val="annotation reference"/>
    <w:basedOn w:val="DefaultParagraphFont"/>
    <w:semiHidden/>
    <w:rsid w:val="000A6CD8"/>
    <w:rPr>
      <w:sz w:val="16"/>
      <w:szCs w:val="16"/>
    </w:rPr>
  </w:style>
  <w:style w:type="paragraph" w:styleId="CommentText">
    <w:name w:val="annotation text"/>
    <w:basedOn w:val="Normal"/>
    <w:semiHidden/>
    <w:rsid w:val="000A6CD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A6CD8"/>
    <w:rPr>
      <w:b/>
      <w:bCs/>
    </w:rPr>
  </w:style>
  <w:style w:type="paragraph" w:styleId="BalloonText">
    <w:name w:val="Balloon Text"/>
    <w:basedOn w:val="Normal"/>
    <w:semiHidden/>
    <w:rsid w:val="000A6CD8"/>
    <w:rPr>
      <w:rFonts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D041D"/>
    <w:rPr>
      <w:rFonts w:asciiTheme="majorHAnsi" w:hAnsiTheme="majorHAnsi" w:cs="Arial"/>
      <w:b/>
      <w:bCs/>
      <w:color w:val="1B587C" w:themeColor="accent3"/>
      <w:kern w:val="32"/>
      <w:sz w:val="40"/>
      <w:szCs w:val="40"/>
    </w:rPr>
  </w:style>
  <w:style w:type="paragraph" w:customStyle="1" w:styleId="FormTitles">
    <w:name w:val="Form Titles"/>
    <w:basedOn w:val="Normal"/>
    <w:link w:val="FormTitlesChar"/>
    <w:qFormat/>
    <w:rsid w:val="00BD041D"/>
    <w:pPr>
      <w:spacing w:before="60" w:after="60"/>
      <w:jc w:val="right"/>
    </w:pPr>
    <w:rPr>
      <w:sz w:val="18"/>
    </w:rPr>
  </w:style>
  <w:style w:type="character" w:customStyle="1" w:styleId="Heading3Char">
    <w:name w:val="Heading 3 Char"/>
    <w:basedOn w:val="DefaultParagraphFont"/>
    <w:link w:val="Heading3"/>
    <w:rsid w:val="00BD041D"/>
    <w:rPr>
      <w:rFonts w:asciiTheme="majorHAnsi" w:hAnsiTheme="majorHAnsi"/>
      <w:b/>
      <w:color w:val="1B587C" w:themeColor="accent3"/>
      <w:sz w:val="24"/>
      <w:szCs w:val="24"/>
    </w:rPr>
  </w:style>
  <w:style w:type="character" w:customStyle="1" w:styleId="FormTitlesChar">
    <w:name w:val="Form Titles Char"/>
    <w:basedOn w:val="Heading3Char"/>
    <w:link w:val="FormTitles"/>
    <w:rsid w:val="00BD041D"/>
    <w:rPr>
      <w:rFonts w:asciiTheme="minorHAnsi" w:hAnsiTheme="minorHAnsi"/>
      <w:b/>
      <w:color w:val="1B587C" w:themeColor="accent3"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BD041D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7C7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ri\AppData\Roaming\Microsoft\Templates\TrvlRq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90C7D8A7EB465A9682AC81A831C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2F53E-DE3B-4D83-8A3A-D1727791F8A2}"/>
      </w:docPartPr>
      <w:docPartBody>
        <w:p w:rsidR="00A530C6" w:rsidRDefault="00A530C6" w:rsidP="00A530C6">
          <w:pPr>
            <w:pStyle w:val="0D90C7D8A7EB465A9682AC81A831C7521"/>
          </w:pPr>
          <w:r w:rsidRPr="00FA050F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</w:t>
          </w:r>
        </w:p>
      </w:docPartBody>
    </w:docPart>
    <w:docPart>
      <w:docPartPr>
        <w:name w:val="6EEDB96187DD42BAB9C1BE9296E0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8B142-4A15-49A7-966C-B18DE803182D}"/>
      </w:docPartPr>
      <w:docPartBody>
        <w:p w:rsidR="00A530C6" w:rsidRDefault="00A530C6" w:rsidP="00A530C6">
          <w:pPr>
            <w:pStyle w:val="6EEDB96187DD42BAB9C1BE9296E0A8541"/>
          </w:pPr>
          <w:r w:rsidRPr="00FA050F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</w:t>
          </w:r>
        </w:p>
      </w:docPartBody>
    </w:docPart>
    <w:docPart>
      <w:docPartPr>
        <w:name w:val="6BBB8C869C75452DB2C168EC1AF02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6D785-40AA-47A0-96EE-525B5A77D764}"/>
      </w:docPartPr>
      <w:docPartBody>
        <w:p w:rsidR="00A530C6" w:rsidRDefault="00A530C6" w:rsidP="00A530C6">
          <w:pPr>
            <w:pStyle w:val="6BBB8C869C75452DB2C168EC1AF0239B1"/>
          </w:pPr>
          <w:r>
            <w:rPr>
              <w:rStyle w:val="PlaceholderText"/>
            </w:rPr>
            <w:t xml:space="preserve">                                                                        </w:t>
          </w:r>
        </w:p>
      </w:docPartBody>
    </w:docPart>
    <w:docPart>
      <w:docPartPr>
        <w:name w:val="B81C5B3B78BF42A98FD6994010EDC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9FA07-2757-407B-956F-B05DB6472B78}"/>
      </w:docPartPr>
      <w:docPartBody>
        <w:p w:rsidR="00A530C6" w:rsidRDefault="00A530C6" w:rsidP="00A530C6">
          <w:pPr>
            <w:pStyle w:val="B81C5B3B78BF42A98FD6994010EDC6CA1"/>
          </w:pPr>
          <w:r>
            <w:rPr>
              <w:rStyle w:val="PlaceholderText"/>
            </w:rPr>
            <w:t xml:space="preserve">                                                                        </w:t>
          </w:r>
        </w:p>
      </w:docPartBody>
    </w:docPart>
    <w:docPart>
      <w:docPartPr>
        <w:name w:val="A325B9731C88452684C1DCC5D5D3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ECA89-EFFE-47E1-9FA5-317F5CC71514}"/>
      </w:docPartPr>
      <w:docPartBody>
        <w:p w:rsidR="00A530C6" w:rsidRDefault="00A530C6" w:rsidP="00A530C6">
          <w:pPr>
            <w:pStyle w:val="A325B9731C88452684C1DCC5D5D38A951"/>
          </w:pPr>
          <w:r>
            <w:rPr>
              <w:rStyle w:val="PlaceholderText"/>
            </w:rPr>
            <w:t xml:space="preserve">                                                                        </w:t>
          </w:r>
        </w:p>
      </w:docPartBody>
    </w:docPart>
    <w:docPart>
      <w:docPartPr>
        <w:name w:val="8DF404332B57400DBBC29C4E15B82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3F2BE-9508-4AF4-8D6F-D0CC54F507F4}"/>
      </w:docPartPr>
      <w:docPartBody>
        <w:p w:rsidR="00A530C6" w:rsidRDefault="00A530C6" w:rsidP="00A530C6">
          <w:pPr>
            <w:pStyle w:val="8DF404332B57400DBBC29C4E15B829EF1"/>
          </w:pPr>
          <w:r>
            <w:rPr>
              <w:rStyle w:val="PlaceholderText"/>
            </w:rPr>
            <w:t xml:space="preserve">                                                                        </w:t>
          </w:r>
        </w:p>
      </w:docPartBody>
    </w:docPart>
    <w:docPart>
      <w:docPartPr>
        <w:name w:val="B0E24EEB29EE4FA4B88702B700F1B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C70AD-3D89-4840-9239-0FC0EA340B80}"/>
      </w:docPartPr>
      <w:docPartBody>
        <w:p w:rsidR="00A530C6" w:rsidRDefault="00A530C6" w:rsidP="00A530C6">
          <w:pPr>
            <w:pStyle w:val="B0E24EEB29EE4FA4B88702B700F1BB611"/>
          </w:pPr>
          <w:r>
            <w:rPr>
              <w:rStyle w:val="PlaceholderText"/>
            </w:rPr>
            <w:t xml:space="preserve">                                                                        </w:t>
          </w:r>
        </w:p>
      </w:docPartBody>
    </w:docPart>
    <w:docPart>
      <w:docPartPr>
        <w:name w:val="BC9D46AB8CE541ACBE144DFB9492E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9AEE4-F724-4DA4-A7C5-CF6F2DF5C663}"/>
      </w:docPartPr>
      <w:docPartBody>
        <w:p w:rsidR="00A530C6" w:rsidRDefault="00A530C6" w:rsidP="00A530C6">
          <w:pPr>
            <w:pStyle w:val="BC9D46AB8CE541ACBE144DFB9492EAC11"/>
          </w:pPr>
          <w:r>
            <w:rPr>
              <w:rStyle w:val="PlaceholderText"/>
            </w:rPr>
            <w:t xml:space="preserve">                                                                        </w:t>
          </w:r>
        </w:p>
      </w:docPartBody>
    </w:docPart>
    <w:docPart>
      <w:docPartPr>
        <w:name w:val="B1BA370B1A86472E80C5AC103B400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B3254-1A36-4AF2-B97B-5EC8FE7EF307}"/>
      </w:docPartPr>
      <w:docPartBody>
        <w:p w:rsidR="00A530C6" w:rsidRDefault="00A530C6" w:rsidP="00FA050F">
          <w:pPr>
            <w:rPr>
              <w:rStyle w:val="PlaceholderText"/>
            </w:rPr>
          </w:pPr>
          <w:r>
            <w:rPr>
              <w:rStyle w:val="PlaceholderText"/>
            </w:rPr>
            <w:t xml:space="preserve">                                                                             </w:t>
          </w:r>
        </w:p>
        <w:p w:rsidR="00A530C6" w:rsidRDefault="00A530C6" w:rsidP="00FA050F">
          <w:pPr>
            <w:rPr>
              <w:rStyle w:val="PlaceholderText"/>
            </w:rPr>
          </w:pPr>
        </w:p>
        <w:p w:rsidR="00A530C6" w:rsidRDefault="00A530C6" w:rsidP="00FA050F">
          <w:pPr>
            <w:rPr>
              <w:rStyle w:val="PlaceholderText"/>
            </w:rPr>
          </w:pPr>
        </w:p>
        <w:p w:rsidR="00A530C6" w:rsidRDefault="00A530C6" w:rsidP="00A530C6">
          <w:pPr>
            <w:pStyle w:val="B1BA370B1A86472E80C5AC103B4001E31"/>
          </w:pPr>
          <w:r>
            <w:rPr>
              <w:rStyle w:val="PlaceholderText"/>
            </w:rPr>
            <w:t xml:space="preserve">                                                                             </w:t>
          </w:r>
        </w:p>
      </w:docPartBody>
    </w:docPart>
    <w:docPart>
      <w:docPartPr>
        <w:name w:val="129C9131670F48108D398E05F9C0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3627D-8EF3-4489-9CF2-D3FF1A772F9A}"/>
      </w:docPartPr>
      <w:docPartBody>
        <w:p w:rsidR="00A530C6" w:rsidRDefault="00A530C6" w:rsidP="00A530C6">
          <w:pPr>
            <w:pStyle w:val="129C9131670F48108D398E05F9C0C7E81"/>
          </w:pPr>
          <w:r>
            <w:rPr>
              <w:rStyle w:val="PlaceholderText"/>
            </w:rPr>
            <w:t xml:space="preserve">                                                                        </w:t>
          </w:r>
        </w:p>
      </w:docPartBody>
    </w:docPart>
    <w:docPart>
      <w:docPartPr>
        <w:name w:val="CE8EE73BA796487EACDD4CA4E89CF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FCDB8-F148-451B-B47B-6200398A6E28}"/>
      </w:docPartPr>
      <w:docPartBody>
        <w:p w:rsidR="00A530C6" w:rsidRDefault="00A530C6" w:rsidP="00A530C6">
          <w:pPr>
            <w:pStyle w:val="CE8EE73BA796487EACDD4CA4E89CF6021"/>
          </w:pPr>
          <w:r>
            <w:rPr>
              <w:rStyle w:val="PlaceholderText"/>
            </w:rPr>
            <w:t xml:space="preserve">                                                                        </w:t>
          </w:r>
        </w:p>
      </w:docPartBody>
    </w:docPart>
    <w:docPart>
      <w:docPartPr>
        <w:name w:val="DB61245559154666B3C40F690BC35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865E0-ACC9-4206-9330-AB81CCBABD71}"/>
      </w:docPartPr>
      <w:docPartBody>
        <w:p w:rsidR="00A530C6" w:rsidRDefault="00A530C6" w:rsidP="00A530C6">
          <w:pPr>
            <w:pStyle w:val="DB61245559154666B3C40F690BC359F91"/>
          </w:pPr>
          <w:r w:rsidRPr="00FA050F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</w:t>
          </w:r>
        </w:p>
      </w:docPartBody>
    </w:docPart>
    <w:docPart>
      <w:docPartPr>
        <w:name w:val="DE481939622345E5B7511A2557E77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1039-BF1D-4F06-9D21-5361F831191F}"/>
      </w:docPartPr>
      <w:docPartBody>
        <w:p w:rsidR="00A530C6" w:rsidRDefault="00A530C6" w:rsidP="00A530C6">
          <w:pPr>
            <w:pStyle w:val="DE481939622345E5B7511A2557E77EF81"/>
          </w:pPr>
          <w:r>
            <w:rPr>
              <w:rStyle w:val="PlaceholderText"/>
            </w:rPr>
            <w:t xml:space="preserve">                                                                        </w:t>
          </w:r>
        </w:p>
      </w:docPartBody>
    </w:docPart>
    <w:docPart>
      <w:docPartPr>
        <w:name w:val="50A7042018514D1B8F73DAD8C7BA6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FD955-BBDD-440D-8D54-649D7217F6AC}"/>
      </w:docPartPr>
      <w:docPartBody>
        <w:p w:rsidR="00A530C6" w:rsidRDefault="00A530C6" w:rsidP="00A530C6">
          <w:pPr>
            <w:pStyle w:val="50A7042018514D1B8F73DAD8C7BA69A01"/>
          </w:pPr>
          <w:r>
            <w:rPr>
              <w:rStyle w:val="PlaceholderText"/>
            </w:rPr>
            <w:t xml:space="preserve">                                                                        </w:t>
          </w:r>
        </w:p>
      </w:docPartBody>
    </w:docPart>
    <w:docPart>
      <w:docPartPr>
        <w:name w:val="C6CC377C63234E2EB41CE13D66440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4E688-FEA9-45EE-9E2A-1DFB470B32FE}"/>
      </w:docPartPr>
      <w:docPartBody>
        <w:p w:rsidR="00A530C6" w:rsidRDefault="00A530C6" w:rsidP="00A530C6">
          <w:pPr>
            <w:pStyle w:val="C6CC377C63234E2EB41CE13D66440F7E1"/>
          </w:pPr>
          <w:r>
            <w:rPr>
              <w:rStyle w:val="PlaceholderText"/>
            </w:rPr>
            <w:t xml:space="preserve">                                                                        </w:t>
          </w:r>
        </w:p>
      </w:docPartBody>
    </w:docPart>
    <w:docPart>
      <w:docPartPr>
        <w:name w:val="44411B8E26594E3DBADC9341C9061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E9B41-5063-4BED-88C7-0F7F1B5705C0}"/>
      </w:docPartPr>
      <w:docPartBody>
        <w:p w:rsidR="00A530C6" w:rsidRDefault="00A530C6" w:rsidP="00A530C6">
          <w:pPr>
            <w:pStyle w:val="44411B8E26594E3DBADC9341C9061A5B1"/>
          </w:pPr>
          <w:r>
            <w:rPr>
              <w:rStyle w:val="PlaceholderText"/>
            </w:rPr>
            <w:t xml:space="preserve">                                                                        </w:t>
          </w:r>
        </w:p>
      </w:docPartBody>
    </w:docPart>
    <w:docPart>
      <w:docPartPr>
        <w:name w:val="B3DBBEE87C874B9DACCDDB442C768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4FD4C-6963-41F5-9A27-4A6871273F0B}"/>
      </w:docPartPr>
      <w:docPartBody>
        <w:p w:rsidR="00000000" w:rsidRDefault="00A530C6">
          <w:r>
            <w:t xml:space="preserve">                                                                        </w:t>
          </w:r>
        </w:p>
      </w:docPartBody>
    </w:docPart>
    <w:docPart>
      <w:docPartPr>
        <w:name w:val="8D3989D8B87A4F3AB25F0CE791AB2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0295C-5627-44FF-A46C-759431C32B87}"/>
      </w:docPartPr>
      <w:docPartBody>
        <w:p w:rsidR="00000000" w:rsidRDefault="00A530C6" w:rsidP="00A530C6">
          <w:pPr>
            <w:pStyle w:val="8D3989D8B87A4F3AB25F0CE791AB2D41"/>
          </w:pPr>
          <w:r>
            <w:rPr>
              <w:rStyle w:val="PlaceholderText"/>
            </w:rPr>
            <w:t xml:space="preserve">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D1"/>
    <w:rsid w:val="005B40D1"/>
    <w:rsid w:val="00A530C6"/>
    <w:rsid w:val="00EB40FE"/>
    <w:rsid w:val="00FB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30C6"/>
    <w:rPr>
      <w:color w:val="808080"/>
    </w:rPr>
  </w:style>
  <w:style w:type="paragraph" w:customStyle="1" w:styleId="0D90C7D8A7EB465A9682AC81A831C752">
    <w:name w:val="0D90C7D8A7EB465A9682AC81A831C752"/>
    <w:rsid w:val="005B40D1"/>
  </w:style>
  <w:style w:type="paragraph" w:customStyle="1" w:styleId="6EEDB96187DD42BAB9C1BE9296E0A854">
    <w:name w:val="6EEDB96187DD42BAB9C1BE9296E0A854"/>
    <w:rsid w:val="005B40D1"/>
  </w:style>
  <w:style w:type="paragraph" w:customStyle="1" w:styleId="6BBB8C869C75452DB2C168EC1AF0239B">
    <w:name w:val="6BBB8C869C75452DB2C168EC1AF0239B"/>
    <w:rsid w:val="005B40D1"/>
  </w:style>
  <w:style w:type="paragraph" w:customStyle="1" w:styleId="B81C5B3B78BF42A98FD6994010EDC6CA">
    <w:name w:val="B81C5B3B78BF42A98FD6994010EDC6CA"/>
    <w:rsid w:val="005B40D1"/>
  </w:style>
  <w:style w:type="paragraph" w:customStyle="1" w:styleId="A325B9731C88452684C1DCC5D5D38A95">
    <w:name w:val="A325B9731C88452684C1DCC5D5D38A95"/>
    <w:rsid w:val="005B40D1"/>
  </w:style>
  <w:style w:type="paragraph" w:customStyle="1" w:styleId="8DF404332B57400DBBC29C4E15B829EF">
    <w:name w:val="8DF404332B57400DBBC29C4E15B829EF"/>
    <w:rsid w:val="005B40D1"/>
  </w:style>
  <w:style w:type="paragraph" w:customStyle="1" w:styleId="B0E24EEB29EE4FA4B88702B700F1BB61">
    <w:name w:val="B0E24EEB29EE4FA4B88702B700F1BB61"/>
    <w:rsid w:val="005B40D1"/>
  </w:style>
  <w:style w:type="paragraph" w:customStyle="1" w:styleId="BC9D46AB8CE541ACBE144DFB9492EAC1">
    <w:name w:val="BC9D46AB8CE541ACBE144DFB9492EAC1"/>
    <w:rsid w:val="005B40D1"/>
  </w:style>
  <w:style w:type="paragraph" w:customStyle="1" w:styleId="5F05581AA4DE4DCC933126155935353D">
    <w:name w:val="5F05581AA4DE4DCC933126155935353D"/>
    <w:rsid w:val="005B40D1"/>
  </w:style>
  <w:style w:type="paragraph" w:customStyle="1" w:styleId="8A1F0F366D934AA293846A43B3505C87">
    <w:name w:val="8A1F0F366D934AA293846A43B3505C87"/>
    <w:rsid w:val="005B40D1"/>
  </w:style>
  <w:style w:type="paragraph" w:customStyle="1" w:styleId="D37E3650A7F44B5EB7752B9ED3D65B51">
    <w:name w:val="D37E3650A7F44B5EB7752B9ED3D65B51"/>
    <w:rsid w:val="005B40D1"/>
  </w:style>
  <w:style w:type="paragraph" w:customStyle="1" w:styleId="770A8C506E3045EAB73EDF3AB63B8365">
    <w:name w:val="770A8C506E3045EAB73EDF3AB63B8365"/>
    <w:rsid w:val="005B40D1"/>
  </w:style>
  <w:style w:type="paragraph" w:customStyle="1" w:styleId="DC9D347E8F9148E4BBF8264273CECA35">
    <w:name w:val="DC9D347E8F9148E4BBF8264273CECA35"/>
    <w:rsid w:val="005B40D1"/>
  </w:style>
  <w:style w:type="paragraph" w:customStyle="1" w:styleId="95F4738D00544DBF82E030BCECC37B05">
    <w:name w:val="95F4738D00544DBF82E030BCECC37B05"/>
    <w:rsid w:val="005B40D1"/>
  </w:style>
  <w:style w:type="paragraph" w:customStyle="1" w:styleId="BBE90A4AE2A840739455D7DB748C2E41">
    <w:name w:val="BBE90A4AE2A840739455D7DB748C2E41"/>
    <w:rsid w:val="005B40D1"/>
  </w:style>
  <w:style w:type="paragraph" w:customStyle="1" w:styleId="B1BA370B1A86472E80C5AC103B4001E3">
    <w:name w:val="B1BA370B1A86472E80C5AC103B4001E3"/>
    <w:rsid w:val="005B40D1"/>
  </w:style>
  <w:style w:type="paragraph" w:customStyle="1" w:styleId="129C9131670F48108D398E05F9C0C7E8">
    <w:name w:val="129C9131670F48108D398E05F9C0C7E8"/>
    <w:rsid w:val="005B40D1"/>
  </w:style>
  <w:style w:type="paragraph" w:customStyle="1" w:styleId="CE8EE73BA796487EACDD4CA4E89CF602">
    <w:name w:val="CE8EE73BA796487EACDD4CA4E89CF602"/>
    <w:rsid w:val="005B40D1"/>
  </w:style>
  <w:style w:type="paragraph" w:customStyle="1" w:styleId="DB61245559154666B3C40F690BC359F9">
    <w:name w:val="DB61245559154666B3C40F690BC359F9"/>
    <w:rsid w:val="005B40D1"/>
  </w:style>
  <w:style w:type="paragraph" w:customStyle="1" w:styleId="DE481939622345E5B7511A2557E77EF8">
    <w:name w:val="DE481939622345E5B7511A2557E77EF8"/>
    <w:rsid w:val="005B40D1"/>
  </w:style>
  <w:style w:type="paragraph" w:customStyle="1" w:styleId="50A7042018514D1B8F73DAD8C7BA69A0">
    <w:name w:val="50A7042018514D1B8F73DAD8C7BA69A0"/>
    <w:rsid w:val="005B40D1"/>
  </w:style>
  <w:style w:type="paragraph" w:customStyle="1" w:styleId="C6CC377C63234E2EB41CE13D66440F7E">
    <w:name w:val="C6CC377C63234E2EB41CE13D66440F7E"/>
    <w:rsid w:val="005B40D1"/>
  </w:style>
  <w:style w:type="paragraph" w:customStyle="1" w:styleId="44411B8E26594E3DBADC9341C9061A5B">
    <w:name w:val="44411B8E26594E3DBADC9341C9061A5B"/>
    <w:rsid w:val="005B40D1"/>
  </w:style>
  <w:style w:type="paragraph" w:customStyle="1" w:styleId="8D3989D8B87A4F3AB25F0CE791AB2D41">
    <w:name w:val="8D3989D8B87A4F3AB25F0CE791AB2D41"/>
    <w:rsid w:val="00A530C6"/>
    <w:pPr>
      <w:spacing w:after="0" w:line="240" w:lineRule="auto"/>
    </w:pPr>
    <w:rPr>
      <w:rFonts w:eastAsia="Times New Roman" w:cs="Times New Roman"/>
      <w:szCs w:val="24"/>
      <w:lang w:val="en-US" w:eastAsia="en-US"/>
    </w:rPr>
  </w:style>
  <w:style w:type="paragraph" w:customStyle="1" w:styleId="0D90C7D8A7EB465A9682AC81A831C7521">
    <w:name w:val="0D90C7D8A7EB465A9682AC81A831C7521"/>
    <w:rsid w:val="00A530C6"/>
    <w:pPr>
      <w:spacing w:after="0" w:line="240" w:lineRule="auto"/>
    </w:pPr>
    <w:rPr>
      <w:rFonts w:eastAsia="Times New Roman" w:cs="Times New Roman"/>
      <w:szCs w:val="24"/>
      <w:lang w:val="en-US" w:eastAsia="en-US"/>
    </w:rPr>
  </w:style>
  <w:style w:type="paragraph" w:customStyle="1" w:styleId="6EEDB96187DD42BAB9C1BE9296E0A8541">
    <w:name w:val="6EEDB96187DD42BAB9C1BE9296E0A8541"/>
    <w:rsid w:val="00A530C6"/>
    <w:pPr>
      <w:spacing w:after="0" w:line="240" w:lineRule="auto"/>
    </w:pPr>
    <w:rPr>
      <w:rFonts w:eastAsia="Times New Roman" w:cs="Times New Roman"/>
      <w:szCs w:val="24"/>
      <w:lang w:val="en-US" w:eastAsia="en-US"/>
    </w:rPr>
  </w:style>
  <w:style w:type="paragraph" w:customStyle="1" w:styleId="6BBB8C869C75452DB2C168EC1AF0239B1">
    <w:name w:val="6BBB8C869C75452DB2C168EC1AF0239B1"/>
    <w:rsid w:val="00A530C6"/>
    <w:pPr>
      <w:spacing w:after="0" w:line="240" w:lineRule="auto"/>
    </w:pPr>
    <w:rPr>
      <w:rFonts w:eastAsia="Times New Roman" w:cs="Times New Roman"/>
      <w:szCs w:val="24"/>
      <w:lang w:val="en-US" w:eastAsia="en-US"/>
    </w:rPr>
  </w:style>
  <w:style w:type="paragraph" w:customStyle="1" w:styleId="B81C5B3B78BF42A98FD6994010EDC6CA1">
    <w:name w:val="B81C5B3B78BF42A98FD6994010EDC6CA1"/>
    <w:rsid w:val="00A530C6"/>
    <w:pPr>
      <w:spacing w:after="0" w:line="240" w:lineRule="auto"/>
    </w:pPr>
    <w:rPr>
      <w:rFonts w:eastAsia="Times New Roman" w:cs="Times New Roman"/>
      <w:szCs w:val="24"/>
      <w:lang w:val="en-US" w:eastAsia="en-US"/>
    </w:rPr>
  </w:style>
  <w:style w:type="paragraph" w:customStyle="1" w:styleId="A325B9731C88452684C1DCC5D5D38A951">
    <w:name w:val="A325B9731C88452684C1DCC5D5D38A951"/>
    <w:rsid w:val="00A530C6"/>
    <w:pPr>
      <w:spacing w:after="0" w:line="240" w:lineRule="auto"/>
    </w:pPr>
    <w:rPr>
      <w:rFonts w:eastAsia="Times New Roman" w:cs="Times New Roman"/>
      <w:szCs w:val="24"/>
      <w:lang w:val="en-US" w:eastAsia="en-US"/>
    </w:rPr>
  </w:style>
  <w:style w:type="paragraph" w:customStyle="1" w:styleId="8DF404332B57400DBBC29C4E15B829EF1">
    <w:name w:val="8DF404332B57400DBBC29C4E15B829EF1"/>
    <w:rsid w:val="00A530C6"/>
    <w:pPr>
      <w:spacing w:after="0" w:line="240" w:lineRule="auto"/>
    </w:pPr>
    <w:rPr>
      <w:rFonts w:eastAsia="Times New Roman" w:cs="Times New Roman"/>
      <w:szCs w:val="24"/>
      <w:lang w:val="en-US" w:eastAsia="en-US"/>
    </w:rPr>
  </w:style>
  <w:style w:type="paragraph" w:customStyle="1" w:styleId="B0E24EEB29EE4FA4B88702B700F1BB611">
    <w:name w:val="B0E24EEB29EE4FA4B88702B700F1BB611"/>
    <w:rsid w:val="00A530C6"/>
    <w:pPr>
      <w:spacing w:after="0" w:line="240" w:lineRule="auto"/>
    </w:pPr>
    <w:rPr>
      <w:rFonts w:eastAsia="Times New Roman" w:cs="Times New Roman"/>
      <w:szCs w:val="24"/>
      <w:lang w:val="en-US" w:eastAsia="en-US"/>
    </w:rPr>
  </w:style>
  <w:style w:type="paragraph" w:customStyle="1" w:styleId="BC9D46AB8CE541ACBE144DFB9492EAC11">
    <w:name w:val="BC9D46AB8CE541ACBE144DFB9492EAC11"/>
    <w:rsid w:val="00A530C6"/>
    <w:pPr>
      <w:spacing w:after="0" w:line="240" w:lineRule="auto"/>
    </w:pPr>
    <w:rPr>
      <w:rFonts w:eastAsia="Times New Roman" w:cs="Times New Roman"/>
      <w:szCs w:val="24"/>
      <w:lang w:val="en-US" w:eastAsia="en-US"/>
    </w:rPr>
  </w:style>
  <w:style w:type="paragraph" w:customStyle="1" w:styleId="B1BA370B1A86472E80C5AC103B4001E31">
    <w:name w:val="B1BA370B1A86472E80C5AC103B4001E31"/>
    <w:rsid w:val="00A530C6"/>
    <w:pPr>
      <w:spacing w:after="0" w:line="240" w:lineRule="auto"/>
    </w:pPr>
    <w:rPr>
      <w:rFonts w:eastAsia="Times New Roman" w:cs="Times New Roman"/>
      <w:szCs w:val="24"/>
      <w:lang w:val="en-US" w:eastAsia="en-US"/>
    </w:rPr>
  </w:style>
  <w:style w:type="paragraph" w:customStyle="1" w:styleId="129C9131670F48108D398E05F9C0C7E81">
    <w:name w:val="129C9131670F48108D398E05F9C0C7E81"/>
    <w:rsid w:val="00A530C6"/>
    <w:pPr>
      <w:spacing w:after="0" w:line="240" w:lineRule="auto"/>
    </w:pPr>
    <w:rPr>
      <w:rFonts w:eastAsia="Times New Roman" w:cs="Times New Roman"/>
      <w:szCs w:val="24"/>
      <w:lang w:val="en-US" w:eastAsia="en-US"/>
    </w:rPr>
  </w:style>
  <w:style w:type="paragraph" w:customStyle="1" w:styleId="CE8EE73BA796487EACDD4CA4E89CF6021">
    <w:name w:val="CE8EE73BA796487EACDD4CA4E89CF6021"/>
    <w:rsid w:val="00A530C6"/>
    <w:pPr>
      <w:spacing w:after="0" w:line="240" w:lineRule="auto"/>
    </w:pPr>
    <w:rPr>
      <w:rFonts w:eastAsia="Times New Roman" w:cs="Times New Roman"/>
      <w:szCs w:val="24"/>
      <w:lang w:val="en-US" w:eastAsia="en-US"/>
    </w:rPr>
  </w:style>
  <w:style w:type="paragraph" w:customStyle="1" w:styleId="DB61245559154666B3C40F690BC359F91">
    <w:name w:val="DB61245559154666B3C40F690BC359F91"/>
    <w:rsid w:val="00A530C6"/>
    <w:pPr>
      <w:spacing w:after="0" w:line="240" w:lineRule="auto"/>
    </w:pPr>
    <w:rPr>
      <w:rFonts w:eastAsia="Times New Roman" w:cs="Times New Roman"/>
      <w:szCs w:val="24"/>
      <w:lang w:val="en-US" w:eastAsia="en-US"/>
    </w:rPr>
  </w:style>
  <w:style w:type="paragraph" w:customStyle="1" w:styleId="DE481939622345E5B7511A2557E77EF81">
    <w:name w:val="DE481939622345E5B7511A2557E77EF81"/>
    <w:rsid w:val="00A530C6"/>
    <w:pPr>
      <w:spacing w:after="0" w:line="240" w:lineRule="auto"/>
    </w:pPr>
    <w:rPr>
      <w:rFonts w:eastAsia="Times New Roman" w:cs="Times New Roman"/>
      <w:szCs w:val="24"/>
      <w:lang w:val="en-US" w:eastAsia="en-US"/>
    </w:rPr>
  </w:style>
  <w:style w:type="paragraph" w:customStyle="1" w:styleId="50A7042018514D1B8F73DAD8C7BA69A01">
    <w:name w:val="50A7042018514D1B8F73DAD8C7BA69A01"/>
    <w:rsid w:val="00A530C6"/>
    <w:pPr>
      <w:spacing w:after="0" w:line="240" w:lineRule="auto"/>
    </w:pPr>
    <w:rPr>
      <w:rFonts w:eastAsia="Times New Roman" w:cs="Times New Roman"/>
      <w:szCs w:val="24"/>
      <w:lang w:val="en-US" w:eastAsia="en-US"/>
    </w:rPr>
  </w:style>
  <w:style w:type="paragraph" w:customStyle="1" w:styleId="C6CC377C63234E2EB41CE13D66440F7E1">
    <w:name w:val="C6CC377C63234E2EB41CE13D66440F7E1"/>
    <w:rsid w:val="00A530C6"/>
    <w:pPr>
      <w:spacing w:after="0" w:line="240" w:lineRule="auto"/>
    </w:pPr>
    <w:rPr>
      <w:rFonts w:eastAsia="Times New Roman" w:cs="Times New Roman"/>
      <w:szCs w:val="24"/>
      <w:lang w:val="en-US" w:eastAsia="en-US"/>
    </w:rPr>
  </w:style>
  <w:style w:type="paragraph" w:customStyle="1" w:styleId="44411B8E26594E3DBADC9341C9061A5B1">
    <w:name w:val="44411B8E26594E3DBADC9341C9061A5B1"/>
    <w:rsid w:val="00A530C6"/>
    <w:pPr>
      <w:spacing w:after="0" w:line="240" w:lineRule="auto"/>
    </w:pPr>
    <w:rPr>
      <w:rFonts w:eastAsia="Times New Roman" w:cs="Times New Roman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2AB00CE-B075-434C-AA0F-9D9DF6A42B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TrvlRq</Template>
  <TotalTime>46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information form</vt:lpstr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information form</dc:title>
  <dc:creator>jerri</dc:creator>
  <cp:lastModifiedBy>Bayode Toks Hambolu</cp:lastModifiedBy>
  <cp:revision>8</cp:revision>
  <cp:lastPrinted>2003-06-26T23:56:00Z</cp:lastPrinted>
  <dcterms:created xsi:type="dcterms:W3CDTF">2017-06-01T11:24:00Z</dcterms:created>
  <dcterms:modified xsi:type="dcterms:W3CDTF">2019-07-05T10:28:00Z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TC060883541033</vt:lpwstr>
  </property>
</Properties>
</file>